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924DC" w14:textId="5A98689F" w:rsidR="00825AC6" w:rsidRPr="000D79AE" w:rsidRDefault="001916E4" w:rsidP="001916E4">
      <w:pPr>
        <w:pStyle w:val="Rubrik1"/>
        <w:spacing w:line="240" w:lineRule="auto"/>
      </w:pPr>
      <w:r>
        <w:t>Checklista</w:t>
      </w:r>
      <w:r w:rsidR="006B5115">
        <w:t xml:space="preserve"> inför</w:t>
      </w:r>
      <w:r>
        <w:t xml:space="preserve"> studiebesök på Misa daglig verksamhet </w:t>
      </w:r>
    </w:p>
    <w:p w14:paraId="36230498" w14:textId="34945464" w:rsidR="001916E4" w:rsidRPr="001916E4" w:rsidRDefault="001916E4" w:rsidP="001916E4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Här är </w:t>
      </w:r>
      <w:r w:rsidR="006B5115">
        <w:rPr>
          <w:noProof/>
          <w:sz w:val="40"/>
          <w:szCs w:val="40"/>
        </w:rPr>
        <w:t>är</w:t>
      </w:r>
      <w:r>
        <w:rPr>
          <w:noProof/>
          <w:sz w:val="40"/>
          <w:szCs w:val="40"/>
        </w:rPr>
        <w:t xml:space="preserve"> tips</w:t>
      </w:r>
      <w:r w:rsidR="006B5115">
        <w:rPr>
          <w:noProof/>
          <w:sz w:val="40"/>
          <w:szCs w:val="40"/>
        </w:rPr>
        <w:t xml:space="preserve"> på hur du kan förbereda dig inför ditt studiebesök på Misa.</w:t>
      </w:r>
    </w:p>
    <w:p w14:paraId="4BE8B234" w14:textId="77777777" w:rsidR="00FC518B" w:rsidRDefault="00FC518B" w:rsidP="00FC518B">
      <w:pPr>
        <w:pStyle w:val="Rubrik2"/>
      </w:pPr>
    </w:p>
    <w:p w14:paraId="5BA2CDF1" w14:textId="350CA4C0" w:rsidR="00FC518B" w:rsidRPr="00FC518B" w:rsidRDefault="00FC518B" w:rsidP="00FC518B">
      <w:pPr>
        <w:pStyle w:val="Rubrik2"/>
      </w:pPr>
      <w:r>
        <w:t>Dina</w:t>
      </w:r>
      <w:r w:rsidRPr="00FC518B">
        <w:t xml:space="preserve"> </w:t>
      </w:r>
      <w:r w:rsidR="006B5115">
        <w:t xml:space="preserve">egna </w:t>
      </w:r>
      <w:r w:rsidRPr="00FC518B">
        <w:t>frågor</w:t>
      </w:r>
      <w:r>
        <w:t xml:space="preserve"> </w:t>
      </w:r>
    </w:p>
    <w:p w14:paraId="61553692" w14:textId="78A2BB53" w:rsidR="001916E4" w:rsidRPr="001916E4" w:rsidRDefault="00FC518B" w:rsidP="001916E4">
      <w:pPr>
        <w:rPr>
          <w:noProof/>
          <w:color w:val="232834" w:themeColor="text2"/>
          <w:sz w:val="28"/>
          <w:szCs w:val="28"/>
        </w:rPr>
      </w:pPr>
      <w:r>
        <w:rPr>
          <w:noProof/>
          <w:color w:val="232834" w:themeColor="text2"/>
          <w:sz w:val="28"/>
          <w:szCs w:val="28"/>
        </w:rPr>
        <w:t xml:space="preserve">Förbered gärna </w:t>
      </w:r>
      <w:r w:rsidR="001916E4">
        <w:rPr>
          <w:noProof/>
          <w:color w:val="232834" w:themeColor="text2"/>
          <w:sz w:val="28"/>
          <w:szCs w:val="28"/>
        </w:rPr>
        <w:t>egna frågor</w:t>
      </w:r>
      <w:r>
        <w:rPr>
          <w:noProof/>
          <w:color w:val="232834" w:themeColor="text2"/>
          <w:sz w:val="28"/>
          <w:szCs w:val="28"/>
        </w:rPr>
        <w:t xml:space="preserve"> du vill ställa</w:t>
      </w:r>
      <w:r w:rsidR="006B5115">
        <w:rPr>
          <w:noProof/>
          <w:color w:val="232834" w:themeColor="text2"/>
          <w:sz w:val="28"/>
          <w:szCs w:val="28"/>
        </w:rPr>
        <w:t xml:space="preserve"> under ditt studiebesök</w:t>
      </w:r>
      <w:r w:rsidR="001916E4">
        <w:rPr>
          <w:noProof/>
          <w:color w:val="232834" w:themeColor="text2"/>
          <w:sz w:val="28"/>
          <w:szCs w:val="28"/>
        </w:rPr>
        <w:t xml:space="preserve">. </w:t>
      </w:r>
      <w:r>
        <w:rPr>
          <w:noProof/>
          <w:color w:val="232834" w:themeColor="text2"/>
          <w:sz w:val="28"/>
          <w:szCs w:val="28"/>
        </w:rPr>
        <w:t>Till exempel:</w:t>
      </w:r>
    </w:p>
    <w:p w14:paraId="1D1B75CE" w14:textId="77777777" w:rsidR="001916E4" w:rsidRPr="001916E4" w:rsidRDefault="001916E4" w:rsidP="00FC518B">
      <w:pPr>
        <w:numPr>
          <w:ilvl w:val="0"/>
          <w:numId w:val="5"/>
        </w:numPr>
        <w:rPr>
          <w:noProof/>
          <w:color w:val="232834" w:themeColor="text2"/>
          <w:sz w:val="28"/>
          <w:szCs w:val="28"/>
        </w:rPr>
      </w:pPr>
      <w:r w:rsidRPr="001916E4">
        <w:rPr>
          <w:noProof/>
          <w:color w:val="232834" w:themeColor="text2"/>
          <w:sz w:val="28"/>
          <w:szCs w:val="28"/>
        </w:rPr>
        <w:t>Hur går det till ifall jag börjar på en Misa daglig verksamhet?</w:t>
      </w:r>
    </w:p>
    <w:p w14:paraId="41830F7E" w14:textId="77777777" w:rsidR="001916E4" w:rsidRPr="001916E4" w:rsidRDefault="001916E4" w:rsidP="00FC518B">
      <w:pPr>
        <w:numPr>
          <w:ilvl w:val="0"/>
          <w:numId w:val="5"/>
        </w:numPr>
        <w:rPr>
          <w:noProof/>
          <w:color w:val="232834" w:themeColor="text2"/>
          <w:sz w:val="28"/>
          <w:szCs w:val="28"/>
        </w:rPr>
      </w:pPr>
      <w:r w:rsidRPr="001916E4">
        <w:rPr>
          <w:noProof/>
          <w:color w:val="232834" w:themeColor="text2"/>
          <w:sz w:val="28"/>
          <w:szCs w:val="28"/>
        </w:rPr>
        <w:t>Får jag en egen arbetskonsulent?</w:t>
      </w:r>
    </w:p>
    <w:p w14:paraId="5BF61C54" w14:textId="77777777" w:rsidR="001916E4" w:rsidRPr="001916E4" w:rsidRDefault="001916E4" w:rsidP="00FC518B">
      <w:pPr>
        <w:numPr>
          <w:ilvl w:val="0"/>
          <w:numId w:val="5"/>
        </w:numPr>
        <w:rPr>
          <w:noProof/>
          <w:color w:val="232834" w:themeColor="text2"/>
          <w:sz w:val="28"/>
          <w:szCs w:val="28"/>
        </w:rPr>
      </w:pPr>
      <w:r w:rsidRPr="001916E4">
        <w:rPr>
          <w:noProof/>
          <w:color w:val="232834" w:themeColor="text2"/>
          <w:sz w:val="28"/>
          <w:szCs w:val="28"/>
        </w:rPr>
        <w:t>Hur får jag hjälp att hitta en praktikplats?</w:t>
      </w:r>
    </w:p>
    <w:p w14:paraId="0BA9AE44" w14:textId="77777777" w:rsidR="001916E4" w:rsidRPr="001916E4" w:rsidRDefault="001916E4" w:rsidP="00FC518B">
      <w:pPr>
        <w:numPr>
          <w:ilvl w:val="0"/>
          <w:numId w:val="5"/>
        </w:numPr>
        <w:rPr>
          <w:noProof/>
          <w:color w:val="232834" w:themeColor="text2"/>
          <w:sz w:val="28"/>
          <w:szCs w:val="28"/>
        </w:rPr>
      </w:pPr>
      <w:r w:rsidRPr="001916E4">
        <w:rPr>
          <w:noProof/>
          <w:color w:val="232834" w:themeColor="text2"/>
          <w:sz w:val="28"/>
          <w:szCs w:val="28"/>
        </w:rPr>
        <w:t>Vad kan jag få hjäp med? Vilket stöd kan jag få?</w:t>
      </w:r>
    </w:p>
    <w:p w14:paraId="1D993135" w14:textId="77777777" w:rsidR="001916E4" w:rsidRDefault="001916E4" w:rsidP="001916E4">
      <w:pPr>
        <w:rPr>
          <w:noProof/>
          <w:color w:val="232834" w:themeColor="text2"/>
          <w:sz w:val="28"/>
          <w:szCs w:val="28"/>
        </w:rPr>
      </w:pPr>
    </w:p>
    <w:p w14:paraId="35CE863C" w14:textId="63AF8FBB" w:rsidR="00FC518B" w:rsidRDefault="00FC518B" w:rsidP="00FC518B">
      <w:pPr>
        <w:pStyle w:val="Rubrik2"/>
        <w:rPr>
          <w:noProof/>
        </w:rPr>
      </w:pPr>
      <w:r>
        <w:rPr>
          <w:noProof/>
        </w:rPr>
        <w:t xml:space="preserve">Vem är du och vad </w:t>
      </w:r>
      <w:r w:rsidR="009A1E67">
        <w:rPr>
          <w:noProof/>
        </w:rPr>
        <w:t>har du för</w:t>
      </w:r>
      <w:r>
        <w:rPr>
          <w:noProof/>
        </w:rPr>
        <w:t xml:space="preserve"> intressen? </w:t>
      </w:r>
    </w:p>
    <w:p w14:paraId="5EAA7957" w14:textId="3C897287" w:rsidR="001916E4" w:rsidRPr="001916E4" w:rsidRDefault="00FC518B" w:rsidP="001916E4">
      <w:pPr>
        <w:rPr>
          <w:noProof/>
          <w:color w:val="232834" w:themeColor="text2"/>
          <w:sz w:val="28"/>
          <w:szCs w:val="28"/>
        </w:rPr>
      </w:pPr>
      <w:r>
        <w:rPr>
          <w:noProof/>
          <w:color w:val="232834" w:themeColor="text2"/>
          <w:sz w:val="28"/>
          <w:szCs w:val="28"/>
        </w:rPr>
        <w:t xml:space="preserve">Vi vill gärna lära känna dig och kommer ställa </w:t>
      </w:r>
      <w:r w:rsidR="006B5115">
        <w:rPr>
          <w:noProof/>
          <w:color w:val="232834" w:themeColor="text2"/>
          <w:sz w:val="28"/>
          <w:szCs w:val="28"/>
        </w:rPr>
        <w:t>lite</w:t>
      </w:r>
      <w:r>
        <w:rPr>
          <w:noProof/>
          <w:color w:val="232834" w:themeColor="text2"/>
          <w:sz w:val="28"/>
          <w:szCs w:val="28"/>
        </w:rPr>
        <w:t xml:space="preserve"> frågor</w:t>
      </w:r>
      <w:r w:rsidR="006B5115">
        <w:rPr>
          <w:noProof/>
          <w:color w:val="232834" w:themeColor="text2"/>
          <w:sz w:val="28"/>
          <w:szCs w:val="28"/>
        </w:rPr>
        <w:t xml:space="preserve"> under studiebesöket</w:t>
      </w:r>
      <w:r>
        <w:rPr>
          <w:noProof/>
          <w:color w:val="232834" w:themeColor="text2"/>
          <w:sz w:val="28"/>
          <w:szCs w:val="28"/>
        </w:rPr>
        <w:t xml:space="preserve">. </w:t>
      </w:r>
      <w:r w:rsidR="001916E4" w:rsidRPr="001916E4">
        <w:rPr>
          <w:noProof/>
          <w:color w:val="232834" w:themeColor="text2"/>
          <w:sz w:val="28"/>
          <w:szCs w:val="28"/>
        </w:rPr>
        <w:t xml:space="preserve">Fundera gärna </w:t>
      </w:r>
      <w:r w:rsidR="006B5115">
        <w:rPr>
          <w:noProof/>
          <w:color w:val="232834" w:themeColor="text2"/>
          <w:sz w:val="28"/>
          <w:szCs w:val="28"/>
        </w:rPr>
        <w:t>över vad</w:t>
      </w:r>
      <w:r w:rsidR="001916E4" w:rsidRPr="001916E4">
        <w:rPr>
          <w:noProof/>
          <w:color w:val="232834" w:themeColor="text2"/>
          <w:sz w:val="28"/>
          <w:szCs w:val="28"/>
        </w:rPr>
        <w:t xml:space="preserve"> ditt svar </w:t>
      </w:r>
      <w:r w:rsidR="006B5115">
        <w:rPr>
          <w:noProof/>
          <w:color w:val="232834" w:themeColor="text2"/>
          <w:sz w:val="28"/>
          <w:szCs w:val="28"/>
        </w:rPr>
        <w:t xml:space="preserve">är </w:t>
      </w:r>
      <w:r w:rsidR="001916E4" w:rsidRPr="001916E4">
        <w:rPr>
          <w:noProof/>
          <w:color w:val="232834" w:themeColor="text2"/>
          <w:sz w:val="28"/>
          <w:szCs w:val="28"/>
        </w:rPr>
        <w:t>på följande frågor:</w:t>
      </w:r>
    </w:p>
    <w:p w14:paraId="4CFDE63B" w14:textId="77777777" w:rsidR="001916E4" w:rsidRPr="001916E4" w:rsidRDefault="001916E4" w:rsidP="00FC518B">
      <w:pPr>
        <w:numPr>
          <w:ilvl w:val="0"/>
          <w:numId w:val="6"/>
        </w:numPr>
        <w:rPr>
          <w:noProof/>
          <w:color w:val="232834" w:themeColor="text2"/>
          <w:sz w:val="28"/>
          <w:szCs w:val="28"/>
        </w:rPr>
      </w:pPr>
      <w:r w:rsidRPr="001916E4">
        <w:rPr>
          <w:noProof/>
          <w:color w:val="232834" w:themeColor="text2"/>
          <w:sz w:val="28"/>
          <w:szCs w:val="28"/>
        </w:rPr>
        <w:t>Vad tycker du om att göra? Har du några intressen?</w:t>
      </w:r>
    </w:p>
    <w:p w14:paraId="4376474A" w14:textId="77777777" w:rsidR="001916E4" w:rsidRPr="001916E4" w:rsidRDefault="001916E4" w:rsidP="00FC518B">
      <w:pPr>
        <w:numPr>
          <w:ilvl w:val="0"/>
          <w:numId w:val="6"/>
        </w:numPr>
        <w:rPr>
          <w:noProof/>
          <w:color w:val="232834" w:themeColor="text2"/>
          <w:sz w:val="28"/>
          <w:szCs w:val="28"/>
        </w:rPr>
      </w:pPr>
      <w:r w:rsidRPr="001916E4">
        <w:rPr>
          <w:noProof/>
          <w:color w:val="232834" w:themeColor="text2"/>
          <w:sz w:val="28"/>
          <w:szCs w:val="28"/>
        </w:rPr>
        <w:t>Har du någon idé om vad som skulle vara en bra praktikplats för dig?</w:t>
      </w:r>
    </w:p>
    <w:p w14:paraId="2B99C444" w14:textId="77777777" w:rsidR="001916E4" w:rsidRPr="001916E4" w:rsidRDefault="001916E4" w:rsidP="00FC518B">
      <w:pPr>
        <w:numPr>
          <w:ilvl w:val="0"/>
          <w:numId w:val="6"/>
        </w:numPr>
        <w:rPr>
          <w:noProof/>
          <w:color w:val="232834" w:themeColor="text2"/>
          <w:sz w:val="28"/>
          <w:szCs w:val="28"/>
        </w:rPr>
      </w:pPr>
      <w:r w:rsidRPr="001916E4">
        <w:rPr>
          <w:noProof/>
          <w:color w:val="232834" w:themeColor="text2"/>
          <w:sz w:val="28"/>
          <w:szCs w:val="28"/>
        </w:rPr>
        <w:t>Vad tycker du att vi behöver veta om dig?</w:t>
      </w:r>
    </w:p>
    <w:p w14:paraId="5882ADAA" w14:textId="6E6D10A4" w:rsidR="001916E4" w:rsidRPr="001916E4" w:rsidRDefault="001916E4" w:rsidP="001916E4">
      <w:pPr>
        <w:numPr>
          <w:ilvl w:val="0"/>
          <w:numId w:val="6"/>
        </w:numPr>
        <w:rPr>
          <w:noProof/>
          <w:color w:val="232834" w:themeColor="text2"/>
          <w:sz w:val="28"/>
          <w:szCs w:val="28"/>
        </w:rPr>
      </w:pPr>
      <w:r w:rsidRPr="001916E4">
        <w:rPr>
          <w:noProof/>
          <w:color w:val="232834" w:themeColor="text2"/>
          <w:sz w:val="28"/>
          <w:szCs w:val="28"/>
        </w:rPr>
        <w:t>Vilka är dina styrkor och vad behöver du stöd med?</w:t>
      </w:r>
    </w:p>
    <w:sectPr w:rsidR="001916E4" w:rsidRPr="001916E4" w:rsidSect="001916E4">
      <w:headerReference w:type="even" r:id="rId10"/>
      <w:footerReference w:type="even" r:id="rId11"/>
      <w:headerReference w:type="first" r:id="rId12"/>
      <w:footerReference w:type="first" r:id="rId13"/>
      <w:pgSz w:w="11900" w:h="16840"/>
      <w:pgMar w:top="1440" w:right="1080" w:bottom="1440" w:left="1080" w:header="567" w:footer="397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C98B" w14:textId="77777777" w:rsidR="00A76C1C" w:rsidRDefault="00A76C1C" w:rsidP="005F7C58">
      <w:r>
        <w:separator/>
      </w:r>
    </w:p>
    <w:p w14:paraId="7B95B01C" w14:textId="77777777" w:rsidR="00A76C1C" w:rsidRDefault="00A76C1C" w:rsidP="005F7C58"/>
    <w:p w14:paraId="3892217A" w14:textId="77777777" w:rsidR="00A76C1C" w:rsidRDefault="00A76C1C" w:rsidP="005F7C58"/>
    <w:p w14:paraId="591B102C" w14:textId="77777777" w:rsidR="00A76C1C" w:rsidRDefault="00A76C1C" w:rsidP="005F7C58"/>
    <w:p w14:paraId="7E48536E" w14:textId="77777777" w:rsidR="00A76C1C" w:rsidRDefault="00A76C1C" w:rsidP="005F7C58"/>
    <w:p w14:paraId="37B58EEF" w14:textId="77777777" w:rsidR="00A76C1C" w:rsidRDefault="00A76C1C" w:rsidP="005F7C58"/>
    <w:p w14:paraId="4B3936EC" w14:textId="77777777" w:rsidR="00A76C1C" w:rsidRDefault="00A76C1C" w:rsidP="005F7C58"/>
    <w:p w14:paraId="6CFCDC3D" w14:textId="77777777" w:rsidR="00A76C1C" w:rsidRDefault="00A76C1C" w:rsidP="005F7C58"/>
  </w:endnote>
  <w:endnote w:type="continuationSeparator" w:id="0">
    <w:p w14:paraId="202D94A3" w14:textId="77777777" w:rsidR="00A76C1C" w:rsidRDefault="00A76C1C" w:rsidP="005F7C58">
      <w:r>
        <w:continuationSeparator/>
      </w:r>
    </w:p>
    <w:p w14:paraId="0FAC0164" w14:textId="77777777" w:rsidR="00A76C1C" w:rsidRDefault="00A76C1C" w:rsidP="005F7C58"/>
    <w:p w14:paraId="54BE1A71" w14:textId="77777777" w:rsidR="00A76C1C" w:rsidRDefault="00A76C1C" w:rsidP="005F7C58"/>
    <w:p w14:paraId="1C0934F9" w14:textId="77777777" w:rsidR="00A76C1C" w:rsidRDefault="00A76C1C" w:rsidP="005F7C58"/>
    <w:p w14:paraId="2841F8B8" w14:textId="77777777" w:rsidR="00A76C1C" w:rsidRDefault="00A76C1C" w:rsidP="005F7C58"/>
    <w:p w14:paraId="05EF7088" w14:textId="77777777" w:rsidR="00A76C1C" w:rsidRDefault="00A76C1C" w:rsidP="005F7C58"/>
    <w:p w14:paraId="4DBCC209" w14:textId="77777777" w:rsidR="00A76C1C" w:rsidRDefault="00A76C1C" w:rsidP="005F7C58"/>
    <w:p w14:paraId="5D6CA8B0" w14:textId="77777777" w:rsidR="00A76C1C" w:rsidRDefault="00A76C1C" w:rsidP="005F7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66151252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F66AEB9" w14:textId="77777777" w:rsidR="004431BC" w:rsidRDefault="004431BC" w:rsidP="005F7C58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149E320" w14:textId="77777777" w:rsidR="00367FDE" w:rsidRDefault="00367FDE" w:rsidP="005F7C58">
    <w:pPr>
      <w:pStyle w:val="Sidfot"/>
      <w:rPr>
        <w:rStyle w:val="Sidnummer"/>
      </w:rPr>
    </w:pPr>
  </w:p>
  <w:p w14:paraId="2A9AF61A" w14:textId="77777777" w:rsidR="008D56E3" w:rsidRDefault="008D56E3" w:rsidP="005F7C58">
    <w:pPr>
      <w:pStyle w:val="Sidfot"/>
      <w:rPr>
        <w:rStyle w:val="Sidnummer"/>
      </w:rPr>
    </w:pPr>
  </w:p>
  <w:p w14:paraId="15E0151F" w14:textId="77777777" w:rsidR="001845C6" w:rsidRDefault="001845C6" w:rsidP="005F7C58">
    <w:pPr>
      <w:pStyle w:val="Sidfot"/>
      <w:rPr>
        <w:rStyle w:val="Sidnummer"/>
      </w:rPr>
    </w:pPr>
  </w:p>
  <w:p w14:paraId="5096F94A" w14:textId="77777777" w:rsidR="001845C6" w:rsidRDefault="001845C6" w:rsidP="005F7C58">
    <w:pPr>
      <w:pStyle w:val="Sidfot"/>
    </w:pPr>
  </w:p>
  <w:p w14:paraId="4AE65A1C" w14:textId="77777777" w:rsidR="00E470D6" w:rsidRDefault="00E470D6" w:rsidP="005F7C58"/>
  <w:p w14:paraId="021BAFEE" w14:textId="77777777" w:rsidR="00E470D6" w:rsidRDefault="00E470D6" w:rsidP="005F7C58"/>
  <w:p w14:paraId="7B38E312" w14:textId="77777777" w:rsidR="00276263" w:rsidRDefault="00276263" w:rsidP="005F7C58"/>
  <w:p w14:paraId="506C30C9" w14:textId="77777777" w:rsidR="005E006E" w:rsidRDefault="005E006E" w:rsidP="005F7C58"/>
  <w:p w14:paraId="61987A8A" w14:textId="77777777" w:rsidR="00A37D56" w:rsidRDefault="00A37D56" w:rsidP="005F7C58"/>
  <w:p w14:paraId="31A1F313" w14:textId="77777777" w:rsidR="00A37D56" w:rsidRDefault="00A37D56" w:rsidP="005F7C58"/>
  <w:p w14:paraId="2CF6EBCE" w14:textId="77777777" w:rsidR="00A53BAF" w:rsidRDefault="00A53BAF" w:rsidP="005F7C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38D3" w14:textId="41E2C372" w:rsidR="006B5115" w:rsidRPr="009A1E67" w:rsidRDefault="006B5115" w:rsidP="006B5115">
    <w:pPr>
      <w:pStyle w:val="Sidfot"/>
      <w:jc w:val="center"/>
      <w:rPr>
        <w:sz w:val="22"/>
        <w:szCs w:val="22"/>
      </w:rPr>
    </w:pPr>
    <w:r w:rsidRPr="009A1E67">
      <w:rPr>
        <w:b/>
        <w:bCs/>
        <w:sz w:val="22"/>
        <w:szCs w:val="22"/>
      </w:rPr>
      <w:t>Mer info:</w:t>
    </w:r>
    <w:r w:rsidRPr="009A1E67">
      <w:rPr>
        <w:sz w:val="22"/>
        <w:szCs w:val="22"/>
      </w:rPr>
      <w:t xml:space="preserve"> </w:t>
    </w:r>
    <w:r w:rsidRPr="009A1E67">
      <w:rPr>
        <w:sz w:val="22"/>
        <w:szCs w:val="22"/>
      </w:rPr>
      <w:t>www.misa.se/lss-daglig-verksamhet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58F3" w14:textId="77777777" w:rsidR="00A76C1C" w:rsidRDefault="00A76C1C" w:rsidP="005F7C58">
      <w:r>
        <w:separator/>
      </w:r>
    </w:p>
    <w:p w14:paraId="7D450C9C" w14:textId="77777777" w:rsidR="00A76C1C" w:rsidRDefault="00A76C1C" w:rsidP="005F7C58"/>
    <w:p w14:paraId="5D01AE90" w14:textId="77777777" w:rsidR="00A76C1C" w:rsidRDefault="00A76C1C" w:rsidP="005F7C58"/>
    <w:p w14:paraId="2492A7C0" w14:textId="77777777" w:rsidR="00A76C1C" w:rsidRDefault="00A76C1C" w:rsidP="005F7C58"/>
    <w:p w14:paraId="293A37A2" w14:textId="77777777" w:rsidR="00A76C1C" w:rsidRDefault="00A76C1C" w:rsidP="005F7C58"/>
    <w:p w14:paraId="3975153F" w14:textId="77777777" w:rsidR="00A76C1C" w:rsidRDefault="00A76C1C" w:rsidP="005F7C58"/>
    <w:p w14:paraId="5BBCF218" w14:textId="77777777" w:rsidR="00A76C1C" w:rsidRDefault="00A76C1C" w:rsidP="005F7C58"/>
    <w:p w14:paraId="7AA0653F" w14:textId="77777777" w:rsidR="00A76C1C" w:rsidRDefault="00A76C1C" w:rsidP="005F7C58"/>
  </w:footnote>
  <w:footnote w:type="continuationSeparator" w:id="0">
    <w:p w14:paraId="53ABC79E" w14:textId="77777777" w:rsidR="00A76C1C" w:rsidRDefault="00A76C1C" w:rsidP="005F7C58">
      <w:r>
        <w:continuationSeparator/>
      </w:r>
    </w:p>
    <w:p w14:paraId="0015D9BC" w14:textId="77777777" w:rsidR="00A76C1C" w:rsidRDefault="00A76C1C" w:rsidP="005F7C58"/>
    <w:p w14:paraId="614EB2E6" w14:textId="77777777" w:rsidR="00A76C1C" w:rsidRDefault="00A76C1C" w:rsidP="005F7C58"/>
    <w:p w14:paraId="233204D7" w14:textId="77777777" w:rsidR="00A76C1C" w:rsidRDefault="00A76C1C" w:rsidP="005F7C58"/>
    <w:p w14:paraId="50F060B4" w14:textId="77777777" w:rsidR="00A76C1C" w:rsidRDefault="00A76C1C" w:rsidP="005F7C58"/>
    <w:p w14:paraId="30BAC6DD" w14:textId="77777777" w:rsidR="00A76C1C" w:rsidRDefault="00A76C1C" w:rsidP="005F7C58"/>
    <w:p w14:paraId="086BCE3A" w14:textId="77777777" w:rsidR="00A76C1C" w:rsidRDefault="00A76C1C" w:rsidP="005F7C58"/>
    <w:p w14:paraId="2AD3348E" w14:textId="77777777" w:rsidR="00A76C1C" w:rsidRDefault="00A76C1C" w:rsidP="005F7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19184282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359FBC4F" w14:textId="77777777" w:rsidR="004431BC" w:rsidRDefault="004431BC" w:rsidP="005F7C58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4E744F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4C08012F" w14:textId="77777777" w:rsidR="001845C6" w:rsidRDefault="001845C6" w:rsidP="005F7C58">
    <w:pPr>
      <w:pStyle w:val="Sidhuvud"/>
      <w:rPr>
        <w:rStyle w:val="Sidnummer"/>
      </w:rPr>
    </w:pPr>
  </w:p>
  <w:p w14:paraId="6A2243C9" w14:textId="77777777" w:rsidR="001845C6" w:rsidRDefault="001845C6" w:rsidP="005F7C58">
    <w:pPr>
      <w:pStyle w:val="Sidhuvud"/>
    </w:pPr>
  </w:p>
  <w:p w14:paraId="3F8F5C72" w14:textId="77777777" w:rsidR="00E470D6" w:rsidRDefault="00E470D6" w:rsidP="005F7C58"/>
  <w:p w14:paraId="79DA66DD" w14:textId="77777777" w:rsidR="00E470D6" w:rsidRDefault="00E470D6" w:rsidP="005F7C58"/>
  <w:p w14:paraId="4AA92A3D" w14:textId="77777777" w:rsidR="00276263" w:rsidRDefault="00276263" w:rsidP="005F7C58"/>
  <w:p w14:paraId="56C64D09" w14:textId="77777777" w:rsidR="005E006E" w:rsidRDefault="005E006E" w:rsidP="005F7C58"/>
  <w:p w14:paraId="10863B2C" w14:textId="77777777" w:rsidR="00A37D56" w:rsidRDefault="00A37D56" w:rsidP="005F7C58"/>
  <w:p w14:paraId="0898C5DA" w14:textId="77777777" w:rsidR="00A37D56" w:rsidRDefault="00A37D56" w:rsidP="005F7C58"/>
  <w:p w14:paraId="67EAFEE1" w14:textId="77777777" w:rsidR="00A53BAF" w:rsidRDefault="00A53BAF" w:rsidP="005F7C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F963" w14:textId="77777777" w:rsidR="004E744F" w:rsidRDefault="004E744F">
    <w:pPr>
      <w:pStyle w:val="Sidhuvud"/>
    </w:pPr>
    <w:r w:rsidRPr="00F971DB">
      <w:rPr>
        <w:noProof/>
      </w:rPr>
      <w:drawing>
        <wp:inline distT="0" distB="0" distL="0" distR="0" wp14:anchorId="4040154E" wp14:editId="757E2F11">
          <wp:extent cx="1591853" cy="475615"/>
          <wp:effectExtent l="0" t="0" r="8890" b="635"/>
          <wp:docPr id="221920583" name="Bildobjekt 221920583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064405" name="Bildobjekt 1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688" cy="47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2481F"/>
    <w:multiLevelType w:val="multilevel"/>
    <w:tmpl w:val="012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00520"/>
    <w:multiLevelType w:val="multilevel"/>
    <w:tmpl w:val="A544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62E23"/>
    <w:multiLevelType w:val="multilevel"/>
    <w:tmpl w:val="543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92FA1"/>
    <w:multiLevelType w:val="multilevel"/>
    <w:tmpl w:val="F8EE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F391C"/>
    <w:multiLevelType w:val="multilevel"/>
    <w:tmpl w:val="BAF27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C1897"/>
    <w:multiLevelType w:val="multilevel"/>
    <w:tmpl w:val="5EC05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352967">
    <w:abstractNumId w:val="1"/>
  </w:num>
  <w:num w:numId="2" w16cid:durableId="1347364922">
    <w:abstractNumId w:val="0"/>
  </w:num>
  <w:num w:numId="3" w16cid:durableId="1358197423">
    <w:abstractNumId w:val="3"/>
  </w:num>
  <w:num w:numId="4" w16cid:durableId="584069067">
    <w:abstractNumId w:val="2"/>
  </w:num>
  <w:num w:numId="5" w16cid:durableId="69082818">
    <w:abstractNumId w:val="5"/>
  </w:num>
  <w:num w:numId="6" w16cid:durableId="481777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1C"/>
    <w:rsid w:val="000214C5"/>
    <w:rsid w:val="00077A28"/>
    <w:rsid w:val="000A703A"/>
    <w:rsid w:val="000B0E8B"/>
    <w:rsid w:val="000D79AE"/>
    <w:rsid w:val="000F1C3F"/>
    <w:rsid w:val="00132C75"/>
    <w:rsid w:val="0013705B"/>
    <w:rsid w:val="00143E8B"/>
    <w:rsid w:val="00146233"/>
    <w:rsid w:val="00172C97"/>
    <w:rsid w:val="00176D45"/>
    <w:rsid w:val="001845C6"/>
    <w:rsid w:val="001916E4"/>
    <w:rsid w:val="001C4505"/>
    <w:rsid w:val="001C78AE"/>
    <w:rsid w:val="001E5799"/>
    <w:rsid w:val="001F0F97"/>
    <w:rsid w:val="001F1682"/>
    <w:rsid w:val="001F39A5"/>
    <w:rsid w:val="001F681E"/>
    <w:rsid w:val="00212E1E"/>
    <w:rsid w:val="00213727"/>
    <w:rsid w:val="00215DEB"/>
    <w:rsid w:val="00231684"/>
    <w:rsid w:val="00251742"/>
    <w:rsid w:val="00252EFC"/>
    <w:rsid w:val="00255CA1"/>
    <w:rsid w:val="00276263"/>
    <w:rsid w:val="00286876"/>
    <w:rsid w:val="002B0B4E"/>
    <w:rsid w:val="002C61D2"/>
    <w:rsid w:val="002E36D3"/>
    <w:rsid w:val="00315960"/>
    <w:rsid w:val="00336348"/>
    <w:rsid w:val="00367FDE"/>
    <w:rsid w:val="00375BC3"/>
    <w:rsid w:val="003A4470"/>
    <w:rsid w:val="003C2DA7"/>
    <w:rsid w:val="003C77A3"/>
    <w:rsid w:val="003E641F"/>
    <w:rsid w:val="003E6F88"/>
    <w:rsid w:val="0042283D"/>
    <w:rsid w:val="004431BC"/>
    <w:rsid w:val="00493697"/>
    <w:rsid w:val="004A237F"/>
    <w:rsid w:val="004A435A"/>
    <w:rsid w:val="004B019D"/>
    <w:rsid w:val="004B4DB3"/>
    <w:rsid w:val="004E744F"/>
    <w:rsid w:val="004F758B"/>
    <w:rsid w:val="0050348C"/>
    <w:rsid w:val="005146C5"/>
    <w:rsid w:val="005174F8"/>
    <w:rsid w:val="005432A6"/>
    <w:rsid w:val="0054693B"/>
    <w:rsid w:val="00561A5C"/>
    <w:rsid w:val="0056577C"/>
    <w:rsid w:val="005E006E"/>
    <w:rsid w:val="005F7C58"/>
    <w:rsid w:val="0060331B"/>
    <w:rsid w:val="0063359A"/>
    <w:rsid w:val="00682830"/>
    <w:rsid w:val="00692834"/>
    <w:rsid w:val="006A45F8"/>
    <w:rsid w:val="006B5115"/>
    <w:rsid w:val="007030C6"/>
    <w:rsid w:val="00721511"/>
    <w:rsid w:val="007250DE"/>
    <w:rsid w:val="00733DF7"/>
    <w:rsid w:val="00776A3D"/>
    <w:rsid w:val="007E3216"/>
    <w:rsid w:val="008015D5"/>
    <w:rsid w:val="0081054F"/>
    <w:rsid w:val="00825AC6"/>
    <w:rsid w:val="00896CD2"/>
    <w:rsid w:val="008B45E4"/>
    <w:rsid w:val="008B4C02"/>
    <w:rsid w:val="008D56E3"/>
    <w:rsid w:val="008F1209"/>
    <w:rsid w:val="009765C5"/>
    <w:rsid w:val="009A12CF"/>
    <w:rsid w:val="009A1E67"/>
    <w:rsid w:val="009B6C76"/>
    <w:rsid w:val="009C0C0B"/>
    <w:rsid w:val="009C2E23"/>
    <w:rsid w:val="009E3D55"/>
    <w:rsid w:val="009F2CB4"/>
    <w:rsid w:val="00A03C3A"/>
    <w:rsid w:val="00A05438"/>
    <w:rsid w:val="00A1238F"/>
    <w:rsid w:val="00A20C16"/>
    <w:rsid w:val="00A37D56"/>
    <w:rsid w:val="00A53BAF"/>
    <w:rsid w:val="00A55CFF"/>
    <w:rsid w:val="00A76C1C"/>
    <w:rsid w:val="00A81044"/>
    <w:rsid w:val="00A97842"/>
    <w:rsid w:val="00AD6A69"/>
    <w:rsid w:val="00B03E98"/>
    <w:rsid w:val="00B13151"/>
    <w:rsid w:val="00B13BE1"/>
    <w:rsid w:val="00B22407"/>
    <w:rsid w:val="00B2448B"/>
    <w:rsid w:val="00B31211"/>
    <w:rsid w:val="00B53088"/>
    <w:rsid w:val="00B57C58"/>
    <w:rsid w:val="00B67F79"/>
    <w:rsid w:val="00BE1CDE"/>
    <w:rsid w:val="00C02214"/>
    <w:rsid w:val="00C16A88"/>
    <w:rsid w:val="00C170AD"/>
    <w:rsid w:val="00C42E37"/>
    <w:rsid w:val="00C85039"/>
    <w:rsid w:val="00C97F52"/>
    <w:rsid w:val="00CA1A6F"/>
    <w:rsid w:val="00CE3AE5"/>
    <w:rsid w:val="00D2596A"/>
    <w:rsid w:val="00D56F25"/>
    <w:rsid w:val="00D779B3"/>
    <w:rsid w:val="00DD0F86"/>
    <w:rsid w:val="00E457F1"/>
    <w:rsid w:val="00E470D6"/>
    <w:rsid w:val="00EA0F1D"/>
    <w:rsid w:val="00EA7016"/>
    <w:rsid w:val="00EB1B99"/>
    <w:rsid w:val="00EB53AA"/>
    <w:rsid w:val="00EC20C9"/>
    <w:rsid w:val="00EC4D9A"/>
    <w:rsid w:val="00F36940"/>
    <w:rsid w:val="00F42978"/>
    <w:rsid w:val="00F474F2"/>
    <w:rsid w:val="00F76E1A"/>
    <w:rsid w:val="00F971DB"/>
    <w:rsid w:val="00FC518B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33134"/>
  <w15:chartTrackingRefBased/>
  <w15:docId w15:val="{A7B1A76C-76BB-4EDD-A6AA-B8F395E9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58"/>
    <w:pPr>
      <w:spacing w:before="240" w:after="60" w:line="276" w:lineRule="auto"/>
    </w:pPr>
    <w:rPr>
      <w:rFonts w:ascii="Arial" w:hAnsi="Arial" w:cs="Arial"/>
      <w:color w:val="2B3057" w:themeColor="text1"/>
      <w:sz w:val="36"/>
      <w:szCs w:val="36"/>
    </w:rPr>
  </w:style>
  <w:style w:type="paragraph" w:styleId="Rubrik1">
    <w:name w:val="heading 1"/>
    <w:basedOn w:val="Normal"/>
    <w:next w:val="Normal"/>
    <w:link w:val="Rubrik1Char"/>
    <w:uiPriority w:val="9"/>
    <w:qFormat/>
    <w:rsid w:val="000D79AE"/>
    <w:pPr>
      <w:keepNext/>
      <w:keepLines/>
      <w:spacing w:before="600" w:after="480" w:line="216" w:lineRule="auto"/>
      <w:outlineLvl w:val="0"/>
    </w:pPr>
    <w:rPr>
      <w:rFonts w:ascii="Georgia" w:eastAsiaTheme="majorEastAsia" w:hAnsi="Georgia" w:cstheme="majorBidi"/>
      <w:sz w:val="80"/>
      <w:szCs w:val="80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FC518B"/>
    <w:pPr>
      <w:keepNext/>
      <w:keepLines/>
      <w:spacing w:before="40"/>
      <w:outlineLvl w:val="1"/>
    </w:pPr>
    <w:rPr>
      <w:rFonts w:ascii="Georgia" w:eastAsiaTheme="majorEastAsia" w:hAnsi="Georgia" w:cstheme="majorBidi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FC51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83457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45C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45C6"/>
  </w:style>
  <w:style w:type="paragraph" w:styleId="Sidfot">
    <w:name w:val="footer"/>
    <w:basedOn w:val="Normal"/>
    <w:link w:val="SidfotChar"/>
    <w:uiPriority w:val="99"/>
    <w:unhideWhenUsed/>
    <w:rsid w:val="00F971DB"/>
    <w:pPr>
      <w:tabs>
        <w:tab w:val="center" w:pos="4536"/>
        <w:tab w:val="right" w:pos="9072"/>
      </w:tabs>
      <w:jc w:val="right"/>
    </w:pPr>
    <w:rPr>
      <w:noProof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F971DB"/>
    <w:rPr>
      <w:rFonts w:ascii="Arial" w:hAnsi="Arial" w:cs="Arial"/>
      <w:noProof/>
      <w:color w:val="2B3057" w:themeColor="text1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1845C6"/>
  </w:style>
  <w:style w:type="paragraph" w:customStyle="1" w:styleId="Kontaktuppgifter">
    <w:name w:val="Kontaktuppgifter"/>
    <w:basedOn w:val="Normal"/>
    <w:uiPriority w:val="99"/>
    <w:rsid w:val="001F0F97"/>
    <w:pPr>
      <w:autoSpaceDE w:val="0"/>
      <w:autoSpaceDN w:val="0"/>
      <w:adjustRightInd w:val="0"/>
      <w:spacing w:after="28" w:line="288" w:lineRule="auto"/>
      <w:textAlignment w:val="center"/>
    </w:pPr>
    <w:rPr>
      <w:color w:val="44556A"/>
      <w:sz w:val="14"/>
      <w:szCs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0D79AE"/>
    <w:rPr>
      <w:rFonts w:ascii="Georgia" w:eastAsiaTheme="majorEastAsia" w:hAnsi="Georgia" w:cstheme="majorBidi"/>
      <w:color w:val="2B3057" w:themeColor="text1"/>
      <w:sz w:val="80"/>
      <w:szCs w:val="80"/>
    </w:rPr>
  </w:style>
  <w:style w:type="paragraph" w:customStyle="1" w:styleId="Marginalrubrik">
    <w:name w:val="Marginalrubrik"/>
    <w:basedOn w:val="Normal"/>
    <w:rsid w:val="00A20C16"/>
    <w:pPr>
      <w:framePr w:hSpace="142" w:wrap="around" w:vAnchor="page" w:hAnchor="margin" w:x="-991" w:y="15594"/>
      <w:spacing w:after="0"/>
    </w:pPr>
    <w:rPr>
      <w:b/>
      <w:noProof/>
      <w:spacing w:val="10"/>
      <w:sz w:val="13"/>
      <w:szCs w:val="12"/>
    </w:rPr>
  </w:style>
  <w:style w:type="paragraph" w:customStyle="1" w:styleId="Marginalinfo">
    <w:name w:val="Marginalinfo"/>
    <w:basedOn w:val="Normal"/>
    <w:rsid w:val="00315960"/>
    <w:pPr>
      <w:framePr w:hSpace="142" w:wrap="around" w:vAnchor="page" w:hAnchor="margin" w:x="-991" w:y="15594"/>
      <w:spacing w:after="0"/>
    </w:pPr>
    <w:rPr>
      <w:rFonts w:cstheme="majorHAnsi"/>
      <w:noProof/>
      <w:sz w:val="15"/>
      <w:szCs w:val="13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7016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7016"/>
    <w:rPr>
      <w:rFonts w:ascii="Times New Roman" w:hAnsi="Times New Roman" w:cs="Times New Roman"/>
      <w:color w:val="232834" w:themeColor="text2"/>
      <w:sz w:val="18"/>
      <w:szCs w:val="18"/>
    </w:rPr>
  </w:style>
  <w:style w:type="table" w:styleId="Tabellrutnt">
    <w:name w:val="Table Grid"/>
    <w:basedOn w:val="Normaltabell"/>
    <w:uiPriority w:val="39"/>
    <w:rsid w:val="006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uppgifter">
    <w:name w:val="Adressuppgifter"/>
    <w:basedOn w:val="Normal"/>
    <w:rsid w:val="00B13BE1"/>
    <w:pPr>
      <w:spacing w:after="2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FC518B"/>
    <w:rPr>
      <w:rFonts w:ascii="Georgia" w:eastAsiaTheme="majorEastAsia" w:hAnsi="Georgia" w:cstheme="majorBidi"/>
      <w:color w:val="2B3057" w:themeColor="text1"/>
      <w:sz w:val="36"/>
      <w:szCs w:val="36"/>
    </w:rPr>
  </w:style>
  <w:style w:type="paragraph" w:styleId="Rubrik">
    <w:name w:val="Title"/>
    <w:basedOn w:val="Normal"/>
    <w:next w:val="Normal"/>
    <w:link w:val="RubrikChar"/>
    <w:uiPriority w:val="10"/>
    <w:rsid w:val="009B6C76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ressrubrik">
    <w:name w:val="Adressrubrik"/>
    <w:basedOn w:val="Adressuppgifter"/>
    <w:rsid w:val="00B13BE1"/>
    <w:rPr>
      <w:spacing w:val="20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5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sv-SE"/>
    </w:rPr>
  </w:style>
  <w:style w:type="paragraph" w:customStyle="1" w:styleId="Datum-plats">
    <w:name w:val="Datum-plats"/>
    <w:basedOn w:val="Normal"/>
    <w:qFormat/>
    <w:rsid w:val="000D79AE"/>
    <w:pPr>
      <w:spacing w:before="0" w:after="120"/>
    </w:pPr>
    <w:rPr>
      <w:b/>
      <w:bCs/>
      <w:sz w:val="48"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FC518B"/>
    <w:rPr>
      <w:rFonts w:asciiTheme="majorHAnsi" w:eastAsiaTheme="majorEastAsia" w:hAnsiTheme="majorHAnsi" w:cstheme="majorBidi"/>
      <w:color w:val="283457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5115"/>
    <w:rPr>
      <w:color w:val="034A9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9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49601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5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9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983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isaab.sharepoint.com/sites/MicrosoftOffice365resurser/Wiljagruppen/Misa%20MALLAR/Misas%20WORDMALLAR/Mall%20f&#246;r%20inbjudan/A4-St&#229;ende_INBJUDAN_Misa-2023%201%20(3).dotx" TargetMode="External"/></Relationships>
</file>

<file path=word/theme/theme1.xml><?xml version="1.0" encoding="utf-8"?>
<a:theme xmlns:a="http://schemas.openxmlformats.org/drawingml/2006/main" name="Office-tema">
  <a:themeElements>
    <a:clrScheme name="Misa kompetens">
      <a:dk1>
        <a:srgbClr val="2B3057"/>
      </a:dk1>
      <a:lt1>
        <a:srgbClr val="FFEEE8"/>
      </a:lt1>
      <a:dk2>
        <a:srgbClr val="232834"/>
      </a:dk2>
      <a:lt2>
        <a:srgbClr val="E8F2FC"/>
      </a:lt2>
      <a:accent1>
        <a:srgbClr val="5069AF"/>
      </a:accent1>
      <a:accent2>
        <a:srgbClr val="DF5328"/>
      </a:accent2>
      <a:accent3>
        <a:srgbClr val="FFEFD8"/>
      </a:accent3>
      <a:accent4>
        <a:srgbClr val="E8F2FC"/>
      </a:accent4>
      <a:accent5>
        <a:srgbClr val="F78D66"/>
      </a:accent5>
      <a:accent6>
        <a:srgbClr val="FFFFFF"/>
      </a:accent6>
      <a:hlink>
        <a:srgbClr val="034A91"/>
      </a:hlink>
      <a:folHlink>
        <a:srgbClr val="954F72"/>
      </a:folHlink>
    </a:clrScheme>
    <a:fontScheme name="Anpassat 9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768860B21354ABC2F362080902F84" ma:contentTypeVersion="4" ma:contentTypeDescription="Skapa ett nytt dokument." ma:contentTypeScope="" ma:versionID="065c5acad15ada8524e454764fa6e425">
  <xsd:schema xmlns:xsd="http://www.w3.org/2001/XMLSchema" xmlns:xs="http://www.w3.org/2001/XMLSchema" xmlns:p="http://schemas.microsoft.com/office/2006/metadata/properties" xmlns:ns2="0e81d534-5436-4c64-96f4-1cb2037add81" targetNamespace="http://schemas.microsoft.com/office/2006/metadata/properties" ma:root="true" ma:fieldsID="88082de5224697c7ec9ef6925c9cd5a8" ns2:_="">
    <xsd:import namespace="0e81d534-5436-4c64-96f4-1cb2037ad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1d534-5436-4c64-96f4-1cb2037ad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947F2-14AA-444A-A8CC-96BBB2F0B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63C56-F1CA-4C50-AE24-32E33EEA7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CE0206-BA67-4C14-AB80-88C625B9F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1d534-5436-4c64-96f4-1cb2037a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A4-Stående_INBJUDAN_Misa-2023%201%20(3)</Template>
  <TotalTime>60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Barkeling</dc:creator>
  <cp:keywords/>
  <dc:description/>
  <cp:lastModifiedBy>Josephine Barkeling</cp:lastModifiedBy>
  <cp:revision>3</cp:revision>
  <cp:lastPrinted>2021-11-12T08:47:00Z</cp:lastPrinted>
  <dcterms:created xsi:type="dcterms:W3CDTF">2024-11-15T06:21:00Z</dcterms:created>
  <dcterms:modified xsi:type="dcterms:W3CDTF">2024-11-15T07:26:00Z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0x0101000C4768860B21354ABC2F362080902F84</vt:lpwstr>
  </property>
</Properties>
</file>